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993"/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1"/>
        <w:gridCol w:w="1770"/>
        <w:gridCol w:w="3118"/>
        <w:gridCol w:w="1190"/>
        <w:gridCol w:w="1852"/>
      </w:tblGrid>
      <w:tr w:rsidR="00647B7D" w:rsidRPr="00814756" w14:paraId="413833B9" w14:textId="77777777" w:rsidTr="00687959">
        <w:trPr>
          <w:trHeight w:val="1269"/>
        </w:trPr>
        <w:tc>
          <w:tcPr>
            <w:tcW w:w="1911" w:type="dxa"/>
          </w:tcPr>
          <w:p w14:paraId="6E7C69DB" w14:textId="62DFAF12" w:rsidR="00647B7D" w:rsidRPr="00814756" w:rsidRDefault="005D6572" w:rsidP="00F56A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814756">
              <w:rPr>
                <w:rFonts w:asciiTheme="minorHAnsi" w:hAnsiTheme="minorHAnsi"/>
                <w:noProof/>
                <w:lang w:eastAsia="pt-BR"/>
              </w:rPr>
              <w:drawing>
                <wp:anchor distT="0" distB="0" distL="114300" distR="114300" simplePos="0" relativeHeight="251661824" behindDoc="0" locked="0" layoutInCell="1" allowOverlap="1" wp14:anchorId="5D585E73" wp14:editId="781B460F">
                  <wp:simplePos x="0" y="0"/>
                  <wp:positionH relativeFrom="column">
                    <wp:posOffset>177718</wp:posOffset>
                  </wp:positionH>
                  <wp:positionV relativeFrom="paragraph">
                    <wp:posOffset>33592</wp:posOffset>
                  </wp:positionV>
                  <wp:extent cx="761365" cy="503555"/>
                  <wp:effectExtent l="0" t="0" r="635" b="0"/>
                  <wp:wrapNone/>
                  <wp:docPr id="1" name="Imagem 2" descr="Logo%20Fiocruz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%20Fiocruz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05A1C" w:rsidRPr="00814756">
              <w:rPr>
                <w:rFonts w:asciiTheme="minorHAnsi" w:hAnsi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199D79" wp14:editId="1D806B1B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492125</wp:posOffset>
                      </wp:positionV>
                      <wp:extent cx="1254125" cy="335915"/>
                      <wp:effectExtent l="0" t="0" r="0" b="6985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125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DFCD1E" w14:textId="77777777" w:rsidR="00647B7D" w:rsidRPr="004D5369" w:rsidRDefault="00647B7D" w:rsidP="00647B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36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Ministério da Saúde</w:t>
                                  </w:r>
                                </w:p>
                                <w:p w14:paraId="08CCC8F9" w14:textId="77777777" w:rsidR="00647B7D" w:rsidRPr="004D5369" w:rsidRDefault="00647B7D" w:rsidP="00647B7D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D5369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Fundação Oswaldo Cru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99D79" id="Retângulo 3" o:spid="_x0000_s1026" style="position:absolute;left:0;text-align:left;margin-left:-6.1pt;margin-top:38.75pt;width:98.7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" filled="f" stroked="f">
                      <v:textbox>
                        <w:txbxContent>
                          <w:p w14:paraId="34DFCD1E" w14:textId="77777777" w:rsidR="00647B7D" w:rsidRPr="004D5369" w:rsidRDefault="00647B7D" w:rsidP="00647B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369">
                              <w:rPr>
                                <w:b/>
                                <w:sz w:val="16"/>
                                <w:szCs w:val="16"/>
                              </w:rPr>
                              <w:t>Ministério da Saúde</w:t>
                            </w:r>
                          </w:p>
                          <w:p w14:paraId="08CCC8F9" w14:textId="77777777" w:rsidR="00647B7D" w:rsidRPr="004D5369" w:rsidRDefault="00647B7D" w:rsidP="00647B7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D5369">
                              <w:rPr>
                                <w:b/>
                                <w:sz w:val="16"/>
                                <w:szCs w:val="16"/>
                              </w:rPr>
                              <w:t>Fundação Oswaldo Cru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78" w:type="dxa"/>
            <w:gridSpan w:val="3"/>
            <w:shd w:val="clear" w:color="auto" w:fill="auto"/>
            <w:vAlign w:val="center"/>
          </w:tcPr>
          <w:p w14:paraId="36817A2D" w14:textId="563FB731" w:rsidR="00647B7D" w:rsidRPr="00814756" w:rsidRDefault="00307992" w:rsidP="00F56A38">
            <w:pPr>
              <w:spacing w:after="100" w:afterAutospacing="1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8"/>
                <w:szCs w:val="32"/>
              </w:rPr>
              <w:t xml:space="preserve">FORMULÁRIO </w:t>
            </w:r>
            <w:r w:rsidR="00833AC0">
              <w:rPr>
                <w:rFonts w:asciiTheme="minorHAnsi" w:hAnsiTheme="minorHAnsi"/>
                <w:b/>
                <w:sz w:val="28"/>
                <w:szCs w:val="32"/>
              </w:rPr>
              <w:t>DE DESCRIÇ</w:t>
            </w:r>
            <w:r w:rsidR="009804D7">
              <w:rPr>
                <w:rFonts w:asciiTheme="minorHAnsi" w:hAnsiTheme="minorHAnsi"/>
                <w:b/>
                <w:sz w:val="28"/>
                <w:szCs w:val="32"/>
              </w:rPr>
              <w:t>ÃO DE</w:t>
            </w:r>
            <w:r w:rsidR="00652413">
              <w:rPr>
                <w:rFonts w:asciiTheme="minorHAnsi" w:hAnsiTheme="minorHAnsi"/>
                <w:b/>
                <w:sz w:val="28"/>
                <w:szCs w:val="32"/>
              </w:rPr>
              <w:t xml:space="preserve"> ATIVIDADES D</w:t>
            </w:r>
            <w:r w:rsidR="00D31432">
              <w:rPr>
                <w:rFonts w:asciiTheme="minorHAnsi" w:hAnsiTheme="minorHAnsi"/>
                <w:b/>
                <w:sz w:val="28"/>
                <w:szCs w:val="32"/>
              </w:rPr>
              <w:t>A</w:t>
            </w:r>
            <w:r w:rsidR="00652413">
              <w:rPr>
                <w:rFonts w:asciiTheme="minorHAnsi" w:hAnsiTheme="minorHAnsi"/>
                <w:b/>
                <w:sz w:val="28"/>
                <w:szCs w:val="32"/>
              </w:rPr>
              <w:t>S</w:t>
            </w:r>
            <w:r w:rsidR="009804D7">
              <w:rPr>
                <w:rFonts w:asciiTheme="minorHAnsi" w:hAnsiTheme="minorHAnsi"/>
                <w:b/>
                <w:sz w:val="28"/>
                <w:szCs w:val="32"/>
              </w:rPr>
              <w:t xml:space="preserve"> </w:t>
            </w:r>
            <w:r w:rsidR="00D31432">
              <w:rPr>
                <w:rFonts w:asciiTheme="minorHAnsi" w:hAnsiTheme="minorHAnsi"/>
                <w:b/>
                <w:sz w:val="28"/>
                <w:szCs w:val="32"/>
              </w:rPr>
              <w:t>FUNÇÕES</w:t>
            </w:r>
            <w:r w:rsidR="00A70DC4">
              <w:rPr>
                <w:rFonts w:asciiTheme="minorHAnsi" w:hAnsiTheme="minorHAnsi"/>
                <w:b/>
                <w:sz w:val="28"/>
                <w:szCs w:val="32"/>
              </w:rPr>
              <w:t xml:space="preserve"> DOS SERVIDORES</w:t>
            </w:r>
          </w:p>
        </w:tc>
        <w:tc>
          <w:tcPr>
            <w:tcW w:w="1852" w:type="dxa"/>
          </w:tcPr>
          <w:p w14:paraId="2038E1B9" w14:textId="77777777" w:rsidR="00647B7D" w:rsidRPr="00814756" w:rsidRDefault="00E05A1C" w:rsidP="00F56A3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814756">
              <w:rPr>
                <w:rFonts w:asciiTheme="minorHAnsi" w:hAnsiTheme="minorHAnsi"/>
                <w:b/>
                <w:noProof/>
                <w:color w:val="FFFFFF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2848" behindDoc="0" locked="0" layoutInCell="1" allowOverlap="1" wp14:anchorId="169606F6" wp14:editId="4209AC6F">
                  <wp:simplePos x="0" y="0"/>
                  <wp:positionH relativeFrom="column">
                    <wp:posOffset>186527</wp:posOffset>
                  </wp:positionH>
                  <wp:positionV relativeFrom="paragraph">
                    <wp:posOffset>33592</wp:posOffset>
                  </wp:positionV>
                  <wp:extent cx="691954" cy="733959"/>
                  <wp:effectExtent l="0" t="0" r="0" b="9525"/>
                  <wp:wrapNone/>
                  <wp:docPr id="2" name="Imagem 1" descr="ensp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ensp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954" cy="733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A6DA6" w:rsidRPr="00814756" w14:paraId="2670157B" w14:textId="77777777" w:rsidTr="00F56A38">
        <w:trPr>
          <w:trHeight w:val="124"/>
        </w:trPr>
        <w:tc>
          <w:tcPr>
            <w:tcW w:w="9841" w:type="dxa"/>
            <w:gridSpan w:val="5"/>
          </w:tcPr>
          <w:p w14:paraId="65847B03" w14:textId="152C0DEA" w:rsidR="005A6DA6" w:rsidRPr="00814756" w:rsidRDefault="004270B8" w:rsidP="00F56A38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344B09">
              <w:rPr>
                <w:rFonts w:asciiTheme="minorHAnsi" w:hAnsiTheme="minorHAnsi"/>
                <w:sz w:val="18"/>
                <w:szCs w:val="18"/>
              </w:rPr>
              <w:t>Revisão:0</w:t>
            </w:r>
            <w:r w:rsidR="00B50918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</w:tr>
      <w:tr w:rsidR="00E2056D" w:rsidRPr="00814756" w14:paraId="44FFEC64" w14:textId="77777777" w:rsidTr="00F56A38">
        <w:tc>
          <w:tcPr>
            <w:tcW w:w="9841" w:type="dxa"/>
            <w:gridSpan w:val="5"/>
            <w:shd w:val="clear" w:color="auto" w:fill="A6A6A6" w:themeFill="background1" w:themeFillShade="A6"/>
          </w:tcPr>
          <w:p w14:paraId="311D1D75" w14:textId="3229FCDD" w:rsidR="00E2056D" w:rsidRPr="009C7AC2" w:rsidRDefault="00123F72" w:rsidP="00F56A38">
            <w:pPr>
              <w:tabs>
                <w:tab w:val="center" w:pos="4850"/>
                <w:tab w:val="left" w:pos="7950"/>
              </w:tabs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cs="Calibri"/>
                <w:b/>
                <w:bCs/>
                <w:noProof/>
                <w:color w:val="000000"/>
              </w:rPr>
              <mc:AlternateContent>
                <mc:Choice Requires="aink">
                  <w:drawing>
                    <wp:anchor distT="0" distB="0" distL="114300" distR="114300" simplePos="0" relativeHeight="251660800" behindDoc="0" locked="0" layoutInCell="1" allowOverlap="1" wp14:anchorId="7950AB99" wp14:editId="02858CDC">
                      <wp:simplePos x="0" y="0"/>
                      <wp:positionH relativeFrom="column">
                        <wp:posOffset>1629595</wp:posOffset>
                      </wp:positionH>
                      <wp:positionV relativeFrom="paragraph">
                        <wp:posOffset>120180</wp:posOffset>
                      </wp:positionV>
                      <wp:extent cx="360" cy="360"/>
                      <wp:effectExtent l="57150" t="38100" r="38100" b="57150"/>
                      <wp:wrapNone/>
                      <wp:docPr id="6" name="Tint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0800" behindDoc="0" locked="0" layoutInCell="1" allowOverlap="1" wp14:anchorId="7950AB99" wp14:editId="02858CDC">
                      <wp:simplePos x="0" y="0"/>
                      <wp:positionH relativeFrom="column">
                        <wp:posOffset>1629595</wp:posOffset>
                      </wp:positionH>
                      <wp:positionV relativeFrom="paragraph">
                        <wp:posOffset>120180</wp:posOffset>
                      </wp:positionV>
                      <wp:extent cx="360" cy="360"/>
                      <wp:effectExtent l="57150" t="38100" r="38100" b="57150"/>
                      <wp:wrapNone/>
                      <wp:docPr id="6" name="Tinta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Tinta 6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cs="Calibri"/>
                <w:b/>
                <w:bCs/>
                <w:color w:val="000000"/>
              </w:rPr>
              <w:tab/>
            </w:r>
            <w:r w:rsidR="009C7AC2" w:rsidRPr="009C7AC2">
              <w:rPr>
                <w:rFonts w:cs="Calibri"/>
                <w:b/>
                <w:bCs/>
                <w:color w:val="000000"/>
              </w:rPr>
              <w:t>IDENTIFICAÇÃO</w:t>
            </w:r>
            <w:r>
              <w:rPr>
                <w:rFonts w:cs="Calibri"/>
                <w:b/>
                <w:bCs/>
                <w:color w:val="000000"/>
              </w:rPr>
              <w:tab/>
            </w:r>
          </w:p>
        </w:tc>
      </w:tr>
      <w:tr w:rsidR="00174AD5" w:rsidRPr="00814756" w14:paraId="4D0179DF" w14:textId="77777777" w:rsidTr="003624C1">
        <w:tc>
          <w:tcPr>
            <w:tcW w:w="9841" w:type="dxa"/>
            <w:gridSpan w:val="5"/>
          </w:tcPr>
          <w:p w14:paraId="24B5CC8A" w14:textId="5ECCA9F4" w:rsidR="009C7072" w:rsidRDefault="005E1780" w:rsidP="00F56A38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 do Servidor</w:t>
            </w:r>
            <w:r w:rsidR="00D463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5B364BA9" w14:textId="6A632F2B" w:rsidR="00174AD5" w:rsidRPr="009C7072" w:rsidRDefault="00174AD5" w:rsidP="00F56A38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31432" w:rsidRPr="00814756" w14:paraId="7EB810C1" w14:textId="77777777" w:rsidTr="002300F3">
        <w:tc>
          <w:tcPr>
            <w:tcW w:w="6799" w:type="dxa"/>
            <w:gridSpan w:val="3"/>
            <w:tcBorders>
              <w:right w:val="single" w:sz="4" w:space="0" w:color="auto"/>
            </w:tcBorders>
          </w:tcPr>
          <w:p w14:paraId="4378382D" w14:textId="77777777" w:rsidR="00D31432" w:rsidRDefault="00D31432" w:rsidP="00174AD5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56A38">
              <w:rPr>
                <w:rFonts w:asciiTheme="minorHAnsi" w:hAnsiTheme="minorHAnsi"/>
                <w:b/>
                <w:sz w:val="20"/>
                <w:szCs w:val="20"/>
              </w:rPr>
              <w:t>Setor/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Departamento</w:t>
            </w:r>
            <w:r w:rsidRPr="00F56A38">
              <w:rPr>
                <w:rFonts w:asciiTheme="minorHAnsi" w:hAnsiTheme="minorHAnsi"/>
                <w:b/>
                <w:sz w:val="20"/>
                <w:szCs w:val="20"/>
              </w:rPr>
              <w:t>/S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ubunidade:</w:t>
            </w:r>
          </w:p>
          <w:p w14:paraId="67E37B10" w14:textId="077D4C0B" w:rsidR="00D31432" w:rsidRDefault="00D31432" w:rsidP="000D18CA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tcBorders>
              <w:right w:val="single" w:sz="4" w:space="0" w:color="auto"/>
            </w:tcBorders>
          </w:tcPr>
          <w:p w14:paraId="3A731D7A" w14:textId="77777777" w:rsidR="00D31432" w:rsidRDefault="00D31432" w:rsidP="000D18CA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74AD5">
              <w:rPr>
                <w:rFonts w:asciiTheme="minorHAnsi" w:hAnsiTheme="minorHAnsi"/>
                <w:b/>
                <w:sz w:val="20"/>
                <w:szCs w:val="20"/>
              </w:rPr>
              <w:t>Data de entrada no Setor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1CF50470" w14:textId="4E1041D7" w:rsidR="00D31432" w:rsidRDefault="00D31432" w:rsidP="00174AD5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56A38" w:rsidRPr="00814756" w14:paraId="58472C89" w14:textId="77777777" w:rsidTr="00853675">
        <w:tc>
          <w:tcPr>
            <w:tcW w:w="3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8A6A3CC" w14:textId="239EE679" w:rsidR="00145BEA" w:rsidRDefault="00174AD5" w:rsidP="00174AD5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Lotação</w:t>
            </w:r>
            <w:r w:rsidR="00D463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67225191" w14:textId="0B867CF6" w:rsidR="00174AD5" w:rsidRDefault="00174AD5" w:rsidP="00174AD5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2E9F93BB" w14:textId="21FC830E" w:rsidR="00F56A38" w:rsidRDefault="00174AD5" w:rsidP="00F56A38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Localização</w:t>
            </w:r>
            <w:r w:rsidR="00D463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14:paraId="2AA0075C" w14:textId="6B48DA3C" w:rsidR="00F56A38" w:rsidRDefault="00174AD5" w:rsidP="00174AD5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Matrícula SIAPE:</w:t>
            </w:r>
          </w:p>
        </w:tc>
      </w:tr>
      <w:tr w:rsidR="008C7427" w:rsidRPr="00814756" w14:paraId="77E30600" w14:textId="77777777" w:rsidTr="00853675">
        <w:tc>
          <w:tcPr>
            <w:tcW w:w="3681" w:type="dxa"/>
            <w:gridSpan w:val="2"/>
          </w:tcPr>
          <w:p w14:paraId="4B596F97" w14:textId="6F3C746B" w:rsidR="008C7427" w:rsidRPr="00481C06" w:rsidRDefault="008C7427" w:rsidP="00F56A38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481C06">
              <w:rPr>
                <w:rFonts w:asciiTheme="minorHAnsi" w:hAnsiTheme="minorHAnsi"/>
                <w:b/>
                <w:sz w:val="20"/>
                <w:szCs w:val="20"/>
              </w:rPr>
              <w:t>Cargo</w:t>
            </w:r>
            <w:r w:rsidR="00D463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18DE3931" w14:textId="3B1C2A2D" w:rsidR="008C7427" w:rsidRPr="00481C06" w:rsidRDefault="008C7427" w:rsidP="00F56A38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E356DE" w14:textId="7D4B1FE2" w:rsidR="00401CA7" w:rsidRDefault="008D458D" w:rsidP="00F56A38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45BEA">
              <w:rPr>
                <w:rFonts w:asciiTheme="minorHAnsi" w:hAnsiTheme="minorHAnsi"/>
                <w:b/>
                <w:sz w:val="20"/>
                <w:szCs w:val="20"/>
              </w:rPr>
              <w:t>Função</w:t>
            </w:r>
            <w:r w:rsidR="00D463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6BA9B837" w14:textId="05AF4CB7" w:rsidR="00520198" w:rsidRPr="00520198" w:rsidRDefault="00520198" w:rsidP="00F56A38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</w:tcPr>
          <w:p w14:paraId="504FF260" w14:textId="46131A69" w:rsidR="008D458D" w:rsidRDefault="00145BEA" w:rsidP="00F56A38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60167">
              <w:rPr>
                <w:rFonts w:asciiTheme="minorHAnsi" w:hAnsiTheme="minorHAnsi"/>
                <w:b/>
                <w:sz w:val="20"/>
                <w:szCs w:val="20"/>
              </w:rPr>
              <w:t>Cargo</w:t>
            </w:r>
            <w:r w:rsidR="008D458D">
              <w:rPr>
                <w:rFonts w:asciiTheme="minorHAnsi" w:hAnsiTheme="minorHAnsi"/>
                <w:b/>
                <w:sz w:val="20"/>
                <w:szCs w:val="20"/>
              </w:rPr>
              <w:t xml:space="preserve"> de Chefia</w:t>
            </w:r>
            <w:r w:rsidR="00D46342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72851E29" w14:textId="52309C28" w:rsidR="008D458D" w:rsidRPr="008D458D" w:rsidRDefault="008D458D" w:rsidP="00F56A38">
            <w:pPr>
              <w:tabs>
                <w:tab w:val="left" w:pos="204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8D458D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 w:rsidR="00186303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Pr="008D458D">
              <w:rPr>
                <w:rFonts w:asciiTheme="minorHAnsi" w:hAnsiTheme="minorHAnsi"/>
                <w:bCs/>
                <w:sz w:val="20"/>
                <w:szCs w:val="20"/>
              </w:rPr>
              <w:t xml:space="preserve"> )</w:t>
            </w:r>
            <w:r w:rsidR="007D6385">
              <w:rPr>
                <w:rFonts w:asciiTheme="minorHAnsi" w:hAnsiTheme="minorHAnsi"/>
                <w:bCs/>
                <w:sz w:val="20"/>
                <w:szCs w:val="20"/>
              </w:rPr>
              <w:t>Sim</w:t>
            </w:r>
            <w:r w:rsidRPr="008D458D">
              <w:rPr>
                <w:rFonts w:asciiTheme="minorHAnsi" w:hAnsiTheme="minorHAnsi"/>
                <w:bCs/>
                <w:sz w:val="20"/>
                <w:szCs w:val="20"/>
              </w:rPr>
              <w:t xml:space="preserve">        (</w:t>
            </w:r>
            <w:r w:rsidR="00451FC6">
              <w:rPr>
                <w:rFonts w:asciiTheme="minorHAnsi" w:hAnsiTheme="minorHAnsi"/>
                <w:bCs/>
                <w:sz w:val="20"/>
                <w:szCs w:val="20"/>
              </w:rPr>
              <w:t xml:space="preserve">  </w:t>
            </w:r>
            <w:r w:rsidRPr="008D458D">
              <w:rPr>
                <w:rFonts w:asciiTheme="minorHAnsi" w:hAnsiTheme="minorHAnsi"/>
                <w:bCs/>
                <w:sz w:val="20"/>
                <w:szCs w:val="20"/>
              </w:rPr>
              <w:t xml:space="preserve"> )</w:t>
            </w:r>
            <w:r w:rsidR="007D6385">
              <w:rPr>
                <w:rFonts w:asciiTheme="minorHAnsi" w:hAnsiTheme="minorHAnsi"/>
                <w:bCs/>
                <w:sz w:val="20"/>
                <w:szCs w:val="20"/>
              </w:rPr>
              <w:t>Não</w:t>
            </w:r>
          </w:p>
        </w:tc>
      </w:tr>
      <w:tr w:rsidR="003708D7" w:rsidRPr="002A5A43" w14:paraId="0A3B8A99" w14:textId="77777777" w:rsidTr="00F56A38">
        <w:trPr>
          <w:trHeight w:val="171"/>
        </w:trPr>
        <w:tc>
          <w:tcPr>
            <w:tcW w:w="9841" w:type="dxa"/>
            <w:gridSpan w:val="5"/>
            <w:shd w:val="clear" w:color="auto" w:fill="A6A6A6" w:themeFill="background1" w:themeFillShade="A6"/>
            <w:vAlign w:val="center"/>
          </w:tcPr>
          <w:p w14:paraId="569AC319" w14:textId="7E4188A0" w:rsidR="003708D7" w:rsidRPr="00B43ED3" w:rsidRDefault="008D458D" w:rsidP="00F56A38">
            <w:pPr>
              <w:tabs>
                <w:tab w:val="center" w:pos="4850"/>
                <w:tab w:val="left" w:pos="7950"/>
              </w:tabs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</w:pPr>
            <w:r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>DESCRIÇÃO D</w:t>
            </w:r>
            <w:r w:rsidR="00787494"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 xml:space="preserve">A FUNÇÃO </w:t>
            </w:r>
          </w:p>
        </w:tc>
      </w:tr>
      <w:tr w:rsidR="00030374" w:rsidRPr="002A5A43" w14:paraId="371FEA3F" w14:textId="77777777" w:rsidTr="00F56A38">
        <w:trPr>
          <w:trHeight w:val="439"/>
        </w:trPr>
        <w:tc>
          <w:tcPr>
            <w:tcW w:w="9841" w:type="dxa"/>
            <w:gridSpan w:val="5"/>
            <w:vAlign w:val="center"/>
          </w:tcPr>
          <w:p w14:paraId="2E16EC57" w14:textId="77777777" w:rsidR="00191AA3" w:rsidRDefault="00191AA3" w:rsidP="00841718">
            <w:pPr>
              <w:spacing w:after="0" w:line="240" w:lineRule="auto"/>
              <w:ind w:left="78" w:right="140"/>
              <w:jc w:val="both"/>
            </w:pPr>
          </w:p>
          <w:p w14:paraId="72399808" w14:textId="77777777" w:rsidR="00191AA3" w:rsidRDefault="00191AA3" w:rsidP="00340A00">
            <w:pPr>
              <w:spacing w:after="0" w:line="240" w:lineRule="auto"/>
              <w:ind w:left="78" w:right="140"/>
              <w:jc w:val="both"/>
            </w:pPr>
          </w:p>
          <w:p w14:paraId="5540201A" w14:textId="77777777" w:rsidR="00186303" w:rsidRDefault="00186303" w:rsidP="00340A00">
            <w:pPr>
              <w:spacing w:after="0" w:line="240" w:lineRule="auto"/>
              <w:ind w:left="78" w:right="140"/>
              <w:jc w:val="both"/>
            </w:pPr>
          </w:p>
          <w:p w14:paraId="2940D45E" w14:textId="316F2E89" w:rsidR="00340A00" w:rsidRPr="00841718" w:rsidRDefault="00340A00" w:rsidP="00340A00">
            <w:pPr>
              <w:spacing w:after="0" w:line="240" w:lineRule="auto"/>
              <w:ind w:left="78" w:right="140"/>
              <w:jc w:val="both"/>
            </w:pPr>
          </w:p>
        </w:tc>
      </w:tr>
      <w:tr w:rsidR="00307650" w:rsidRPr="00814756" w14:paraId="300E21BC" w14:textId="77777777" w:rsidTr="00F56A38">
        <w:trPr>
          <w:trHeight w:val="257"/>
        </w:trPr>
        <w:tc>
          <w:tcPr>
            <w:tcW w:w="9841" w:type="dxa"/>
            <w:gridSpan w:val="5"/>
            <w:shd w:val="clear" w:color="auto" w:fill="A6A6A6" w:themeFill="background1" w:themeFillShade="A6"/>
            <w:vAlign w:val="center"/>
          </w:tcPr>
          <w:p w14:paraId="5E6A5365" w14:textId="5A4A13DF" w:rsidR="00307650" w:rsidRPr="007A31F4" w:rsidRDefault="003F4974" w:rsidP="00F56A38">
            <w:pPr>
              <w:tabs>
                <w:tab w:val="center" w:pos="4850"/>
                <w:tab w:val="left" w:pos="7950"/>
              </w:tabs>
              <w:spacing w:after="0" w:line="240" w:lineRule="auto"/>
              <w:jc w:val="center"/>
            </w:pPr>
            <w:r w:rsidRPr="003F4974"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>PRINCIPAIS</w:t>
            </w:r>
            <w:r w:rsidR="006E2049"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 xml:space="preserve"> ATIVIDADES E</w:t>
            </w:r>
            <w:r w:rsidRPr="003F4974"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 xml:space="preserve"> RESPONSABILIDADES </w:t>
            </w:r>
            <w:r w:rsidR="00E90FD8"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>D</w:t>
            </w:r>
            <w:r w:rsidR="00787494"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 xml:space="preserve">A FUNÇÃO </w:t>
            </w:r>
          </w:p>
        </w:tc>
      </w:tr>
      <w:tr w:rsidR="00340A00" w:rsidRPr="00814756" w14:paraId="62CB5295" w14:textId="77777777" w:rsidTr="002B44FB">
        <w:trPr>
          <w:trHeight w:val="986"/>
        </w:trPr>
        <w:tc>
          <w:tcPr>
            <w:tcW w:w="9841" w:type="dxa"/>
            <w:gridSpan w:val="5"/>
            <w:vAlign w:val="center"/>
          </w:tcPr>
          <w:p w14:paraId="1A26F917" w14:textId="4CA6776D" w:rsidR="00340A00" w:rsidRDefault="00340A00" w:rsidP="00891B7F">
            <w:pPr>
              <w:pStyle w:val="PargrafodaLista"/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left="362" w:right="140"/>
              <w:jc w:val="both"/>
              <w:rPr>
                <w:b/>
                <w:bCs/>
                <w:u w:val="single"/>
              </w:rPr>
            </w:pPr>
          </w:p>
          <w:p w14:paraId="21CEE2AB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  <w:r w:rsidRPr="003B3E2A">
              <w:t xml:space="preserve"> </w:t>
            </w:r>
          </w:p>
          <w:p w14:paraId="14095A70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21A9A883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26BA88D1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1AC5EDCE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4DFEB4ED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40724333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6F937BA0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5502C50A" w14:textId="77777777" w:rsidR="00186303" w:rsidRDefault="00186303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366CCB32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75A3975F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2A1FEA70" w14:textId="77777777" w:rsidR="006E2049" w:rsidRDefault="006E2049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25D08C39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37C56FF8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437206C7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6AD2EA3F" w14:textId="77777777" w:rsidR="00340A00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  <w:p w14:paraId="588E3670" w14:textId="64EC8915" w:rsidR="00340A00" w:rsidRPr="007A31F4" w:rsidRDefault="00340A00" w:rsidP="00340A00">
            <w:pPr>
              <w:tabs>
                <w:tab w:val="left" w:pos="492"/>
                <w:tab w:val="left" w:pos="777"/>
                <w:tab w:val="left" w:pos="919"/>
              </w:tabs>
              <w:spacing w:after="0" w:line="240" w:lineRule="auto"/>
              <w:ind w:right="140"/>
              <w:jc w:val="both"/>
            </w:pPr>
          </w:p>
        </w:tc>
      </w:tr>
      <w:tr w:rsidR="00406606" w:rsidRPr="00814756" w14:paraId="497276E2" w14:textId="77777777" w:rsidTr="00F56A38">
        <w:trPr>
          <w:trHeight w:val="79"/>
        </w:trPr>
        <w:tc>
          <w:tcPr>
            <w:tcW w:w="9841" w:type="dxa"/>
            <w:gridSpan w:val="5"/>
            <w:shd w:val="clear" w:color="auto" w:fill="A6A6A6" w:themeFill="background1" w:themeFillShade="A6"/>
            <w:vAlign w:val="center"/>
          </w:tcPr>
          <w:p w14:paraId="5C19161E" w14:textId="73AD1FF7" w:rsidR="00406606" w:rsidRPr="007A31F4" w:rsidRDefault="00D447FD" w:rsidP="00F56A38">
            <w:pPr>
              <w:tabs>
                <w:tab w:val="left" w:pos="204"/>
              </w:tabs>
              <w:spacing w:after="0" w:line="240" w:lineRule="auto"/>
              <w:jc w:val="center"/>
            </w:pPr>
            <w:r w:rsidRPr="00D447FD"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>RELACIONAMENTO INTERNO E EXTERNO</w:t>
            </w:r>
          </w:p>
        </w:tc>
      </w:tr>
      <w:tr w:rsidR="00D447FD" w:rsidRPr="00814756" w14:paraId="15DA65ED" w14:textId="77777777" w:rsidTr="00F56A38">
        <w:trPr>
          <w:trHeight w:val="224"/>
        </w:trPr>
        <w:tc>
          <w:tcPr>
            <w:tcW w:w="9841" w:type="dxa"/>
            <w:gridSpan w:val="5"/>
            <w:vAlign w:val="center"/>
          </w:tcPr>
          <w:p w14:paraId="2C6E12F7" w14:textId="3C7FDB1B" w:rsidR="00D447FD" w:rsidRPr="007A31F4" w:rsidRDefault="005F16BC" w:rsidP="00E90FD8">
            <w:pPr>
              <w:tabs>
                <w:tab w:val="left" w:pos="204"/>
              </w:tabs>
              <w:spacing w:after="0" w:line="240" w:lineRule="auto"/>
              <w:ind w:left="78"/>
            </w:pPr>
            <w:r w:rsidRPr="005F16BC">
              <w:rPr>
                <w:b/>
                <w:bCs/>
              </w:rPr>
              <w:t>Contatos Internos:</w:t>
            </w:r>
            <w:r>
              <w:t xml:space="preserve"> </w:t>
            </w:r>
            <w:r w:rsidR="00C95957">
              <w:t xml:space="preserve"> </w:t>
            </w:r>
          </w:p>
        </w:tc>
      </w:tr>
      <w:tr w:rsidR="00B07674" w:rsidRPr="00814756" w14:paraId="4AE03933" w14:textId="77777777" w:rsidTr="00F56A38">
        <w:trPr>
          <w:trHeight w:val="228"/>
        </w:trPr>
        <w:tc>
          <w:tcPr>
            <w:tcW w:w="9841" w:type="dxa"/>
            <w:gridSpan w:val="5"/>
            <w:vAlign w:val="center"/>
          </w:tcPr>
          <w:p w14:paraId="0418EA46" w14:textId="3A33CEAE" w:rsidR="00B07674" w:rsidRPr="007A31F4" w:rsidRDefault="005F16BC" w:rsidP="00E90FD8">
            <w:pPr>
              <w:tabs>
                <w:tab w:val="left" w:pos="204"/>
              </w:tabs>
              <w:spacing w:after="0" w:line="240" w:lineRule="auto"/>
              <w:ind w:left="78"/>
            </w:pPr>
            <w:r w:rsidRPr="005F16BC">
              <w:rPr>
                <w:b/>
                <w:bCs/>
              </w:rPr>
              <w:t>Contatos Externos:</w:t>
            </w:r>
            <w:r w:rsidRPr="005F16BC">
              <w:t xml:space="preserve"> </w:t>
            </w:r>
            <w:r w:rsidR="00C95957">
              <w:t xml:space="preserve"> </w:t>
            </w:r>
          </w:p>
        </w:tc>
      </w:tr>
      <w:tr w:rsidR="00906446" w:rsidRPr="00814756" w14:paraId="339FE11A" w14:textId="77777777" w:rsidTr="00F56A38">
        <w:trPr>
          <w:trHeight w:val="90"/>
        </w:trPr>
        <w:tc>
          <w:tcPr>
            <w:tcW w:w="9841" w:type="dxa"/>
            <w:gridSpan w:val="5"/>
            <w:shd w:val="clear" w:color="auto" w:fill="A6A6A6" w:themeFill="background1" w:themeFillShade="A6"/>
            <w:vAlign w:val="center"/>
          </w:tcPr>
          <w:p w14:paraId="5E95CB2A" w14:textId="7AF4E153" w:rsidR="00906446" w:rsidRPr="007A31F4" w:rsidRDefault="00F906C1" w:rsidP="00F56A38">
            <w:pPr>
              <w:tabs>
                <w:tab w:val="left" w:pos="204"/>
              </w:tabs>
              <w:spacing w:after="0" w:line="240" w:lineRule="auto"/>
              <w:jc w:val="center"/>
            </w:pPr>
            <w:r w:rsidRPr="00F906C1"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>TREINAMENTOS OBRIGATÓRIOS</w:t>
            </w:r>
          </w:p>
        </w:tc>
      </w:tr>
      <w:tr w:rsidR="004135C7" w:rsidRPr="00814756" w14:paraId="44CE2254" w14:textId="77777777" w:rsidTr="00F56A38">
        <w:trPr>
          <w:trHeight w:val="439"/>
        </w:trPr>
        <w:tc>
          <w:tcPr>
            <w:tcW w:w="9841" w:type="dxa"/>
            <w:gridSpan w:val="5"/>
            <w:vAlign w:val="center"/>
          </w:tcPr>
          <w:p w14:paraId="1776F78B" w14:textId="77777777" w:rsidR="004135C7" w:rsidRDefault="004135C7" w:rsidP="00F04832">
            <w:pPr>
              <w:tabs>
                <w:tab w:val="left" w:pos="204"/>
              </w:tabs>
              <w:spacing w:after="0" w:line="240" w:lineRule="auto"/>
            </w:pPr>
          </w:p>
          <w:p w14:paraId="7A91B799" w14:textId="77777777" w:rsidR="00186303" w:rsidRDefault="00186303" w:rsidP="00F04832">
            <w:pPr>
              <w:tabs>
                <w:tab w:val="left" w:pos="204"/>
              </w:tabs>
              <w:spacing w:after="0" w:line="240" w:lineRule="auto"/>
            </w:pPr>
          </w:p>
          <w:p w14:paraId="2EC7DF4C" w14:textId="561D66EC" w:rsidR="00186303" w:rsidRPr="007A31F4" w:rsidRDefault="00186303" w:rsidP="00F04832">
            <w:pPr>
              <w:tabs>
                <w:tab w:val="left" w:pos="204"/>
              </w:tabs>
              <w:spacing w:after="0" w:line="240" w:lineRule="auto"/>
            </w:pPr>
          </w:p>
        </w:tc>
      </w:tr>
      <w:tr w:rsidR="00BA2C5E" w:rsidRPr="00FA3D87" w14:paraId="1D383379" w14:textId="77777777" w:rsidTr="00853675">
        <w:trPr>
          <w:trHeight w:val="281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73DED3" w14:textId="3442D512" w:rsidR="00BA2C5E" w:rsidRDefault="00340A00" w:rsidP="00F56A38">
            <w:pPr>
              <w:tabs>
                <w:tab w:val="left" w:pos="204"/>
              </w:tabs>
              <w:spacing w:after="0" w:line="240" w:lineRule="auto"/>
              <w:jc w:val="center"/>
            </w:pPr>
            <w:r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>DATA</w:t>
            </w:r>
            <w:r w:rsidR="00186303">
              <w:rPr>
                <w:rFonts w:asciiTheme="minorHAnsi" w:eastAsia="Times New Roman" w:hAnsiTheme="minorHAnsi"/>
                <w:b/>
                <w:bCs/>
                <w:szCs w:val="24"/>
                <w:lang w:eastAsia="pt-BR"/>
              </w:rPr>
              <w:t xml:space="preserve"> DE REGISTRO DAS INFORMAÇÕES DAS PRINCIPAIS ATIVIDADES DESEMPENHADAS DO CARGO. </w:t>
            </w:r>
          </w:p>
        </w:tc>
      </w:tr>
      <w:tr w:rsidR="00F906C1" w:rsidRPr="00FA3D87" w14:paraId="752C427A" w14:textId="77777777" w:rsidTr="00853675">
        <w:trPr>
          <w:trHeight w:val="331"/>
        </w:trPr>
        <w:tc>
          <w:tcPr>
            <w:tcW w:w="9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A666F" w14:textId="77777777" w:rsidR="00F906C1" w:rsidRDefault="00F906C1" w:rsidP="00340A00">
            <w:pPr>
              <w:tabs>
                <w:tab w:val="left" w:pos="204"/>
              </w:tabs>
              <w:spacing w:after="0" w:line="240" w:lineRule="auto"/>
            </w:pPr>
            <w:r w:rsidRPr="00DF0264">
              <w:t>Declaro para devido fins a veracidade das informações supracitadas.</w:t>
            </w:r>
          </w:p>
          <w:p w14:paraId="6FE4D95E" w14:textId="77777777" w:rsidR="009A4548" w:rsidRDefault="009A4548" w:rsidP="00F906C1">
            <w:pPr>
              <w:tabs>
                <w:tab w:val="left" w:pos="204"/>
              </w:tabs>
              <w:spacing w:after="0" w:line="240" w:lineRule="auto"/>
              <w:jc w:val="center"/>
            </w:pPr>
          </w:p>
          <w:p w14:paraId="397AD7DC" w14:textId="77777777" w:rsidR="00853675" w:rsidRDefault="00853675" w:rsidP="00F04832">
            <w:pPr>
              <w:tabs>
                <w:tab w:val="left" w:pos="204"/>
              </w:tabs>
              <w:spacing w:after="0" w:line="240" w:lineRule="auto"/>
            </w:pPr>
          </w:p>
          <w:p w14:paraId="244B3129" w14:textId="77777777" w:rsidR="006E2049" w:rsidRDefault="006E2049" w:rsidP="00F04832">
            <w:pPr>
              <w:tabs>
                <w:tab w:val="left" w:pos="204"/>
              </w:tabs>
              <w:spacing w:after="0" w:line="240" w:lineRule="auto"/>
            </w:pPr>
          </w:p>
          <w:p w14:paraId="1C334008" w14:textId="365B40BB" w:rsidR="009A4548" w:rsidRPr="007904F8" w:rsidRDefault="00665856" w:rsidP="00340A00">
            <w:pPr>
              <w:tabs>
                <w:tab w:val="left" w:pos="204"/>
              </w:tabs>
              <w:spacing w:after="0" w:line="240" w:lineRule="auto"/>
              <w:rPr>
                <w:b/>
                <w:bCs/>
                <w:i/>
                <w:iCs/>
              </w:rPr>
            </w:pPr>
            <w:r>
              <w:t xml:space="preserve">   </w:t>
            </w:r>
            <w:r w:rsidR="00853675">
              <w:t xml:space="preserve">  </w:t>
            </w:r>
            <w:r w:rsidR="00E90FD8">
              <w:t xml:space="preserve"> </w:t>
            </w:r>
            <w:r w:rsidR="004528FE">
              <w:t xml:space="preserve"> </w:t>
            </w:r>
            <w:r w:rsidR="004528FE">
              <w:softHyphen/>
            </w:r>
            <w:r w:rsidR="004528FE">
              <w:softHyphen/>
            </w:r>
            <w:r w:rsidR="004528FE">
              <w:softHyphen/>
            </w:r>
            <w:r w:rsidR="004528FE">
              <w:softHyphen/>
            </w:r>
            <w:r w:rsidR="004528FE">
              <w:softHyphen/>
            </w:r>
          </w:p>
        </w:tc>
      </w:tr>
      <w:tr w:rsidR="00F906C1" w:rsidRPr="00FA3D87" w14:paraId="45FCE974" w14:textId="77777777" w:rsidTr="00186303">
        <w:trPr>
          <w:trHeight w:val="66"/>
        </w:trPr>
        <w:tc>
          <w:tcPr>
            <w:tcW w:w="9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697E" w14:textId="5A5204B3" w:rsidR="00F906C1" w:rsidRPr="00163FA0" w:rsidRDefault="00F906C1" w:rsidP="00F56A38">
            <w:pPr>
              <w:tabs>
                <w:tab w:val="left" w:pos="204"/>
              </w:tabs>
              <w:spacing w:after="0" w:line="240" w:lineRule="auto"/>
              <w:rPr>
                <w:b/>
                <w:bCs/>
                <w:i/>
                <w:iCs/>
              </w:rPr>
            </w:pPr>
            <w:r w:rsidRPr="00853675">
              <w:rPr>
                <w:b/>
                <w:bCs/>
              </w:rPr>
              <w:t>Data: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53675">
              <w:t>_____/_____/_____</w:t>
            </w:r>
          </w:p>
        </w:tc>
      </w:tr>
    </w:tbl>
    <w:p w14:paraId="3E08C473" w14:textId="56851116" w:rsidR="00191805" w:rsidRDefault="00191805" w:rsidP="00F04832">
      <w:pPr>
        <w:spacing w:after="0"/>
        <w:rPr>
          <w:rFonts w:asciiTheme="minorHAnsi" w:hAnsiTheme="minorHAnsi"/>
          <w:b/>
          <w:bCs/>
        </w:rPr>
      </w:pPr>
    </w:p>
    <w:sectPr w:rsidR="00191805" w:rsidSect="00D1010C">
      <w:headerReference w:type="default" r:id="rId15"/>
      <w:pgSz w:w="11906" w:h="16838"/>
      <w:pgMar w:top="284" w:right="1701" w:bottom="1417" w:left="1701" w:header="70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16202" w14:textId="77777777" w:rsidR="003F66C6" w:rsidRDefault="003F66C6" w:rsidP="00005075">
      <w:pPr>
        <w:spacing w:after="0" w:line="240" w:lineRule="auto"/>
      </w:pPr>
      <w:r>
        <w:separator/>
      </w:r>
    </w:p>
  </w:endnote>
  <w:endnote w:type="continuationSeparator" w:id="0">
    <w:p w14:paraId="47341FCE" w14:textId="77777777" w:rsidR="003F66C6" w:rsidRDefault="003F66C6" w:rsidP="0000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4A2F8" w14:textId="77777777" w:rsidR="003F66C6" w:rsidRDefault="003F66C6" w:rsidP="00005075">
      <w:pPr>
        <w:spacing w:after="0" w:line="240" w:lineRule="auto"/>
      </w:pPr>
      <w:r>
        <w:separator/>
      </w:r>
    </w:p>
  </w:footnote>
  <w:footnote w:type="continuationSeparator" w:id="0">
    <w:p w14:paraId="0E3F5576" w14:textId="77777777" w:rsidR="003F66C6" w:rsidRDefault="003F66C6" w:rsidP="0000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C285D61" w14:textId="77777777" w:rsidR="008445DE" w:rsidRDefault="008445DE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E0CE9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E0CE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3932808" w14:textId="77777777" w:rsidR="00005075" w:rsidRDefault="000050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6C2C"/>
    <w:multiLevelType w:val="multilevel"/>
    <w:tmpl w:val="678C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22A9A"/>
    <w:multiLevelType w:val="hybridMultilevel"/>
    <w:tmpl w:val="282EC9E8"/>
    <w:lvl w:ilvl="0" w:tplc="0416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2" w15:restartNumberingAfterBreak="0">
    <w:nsid w:val="10A65493"/>
    <w:multiLevelType w:val="hybridMultilevel"/>
    <w:tmpl w:val="727C832C"/>
    <w:lvl w:ilvl="0" w:tplc="B5F03018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F212D"/>
    <w:multiLevelType w:val="hybridMultilevel"/>
    <w:tmpl w:val="E222E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44FDC"/>
    <w:multiLevelType w:val="multilevel"/>
    <w:tmpl w:val="BFD2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8715B"/>
    <w:multiLevelType w:val="hybridMultilevel"/>
    <w:tmpl w:val="29D64074"/>
    <w:lvl w:ilvl="0" w:tplc="FC5629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6C4B85"/>
    <w:multiLevelType w:val="hybridMultilevel"/>
    <w:tmpl w:val="7DAEE11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677CD"/>
    <w:multiLevelType w:val="hybridMultilevel"/>
    <w:tmpl w:val="B07C28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705A3"/>
    <w:multiLevelType w:val="hybridMultilevel"/>
    <w:tmpl w:val="5DEA71B2"/>
    <w:lvl w:ilvl="0" w:tplc="1016748A">
      <w:start w:val="5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4A542BE"/>
    <w:multiLevelType w:val="hybridMultilevel"/>
    <w:tmpl w:val="47D8B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E4AFC"/>
    <w:multiLevelType w:val="hybridMultilevel"/>
    <w:tmpl w:val="6E68FF36"/>
    <w:lvl w:ilvl="0" w:tplc="E6526F7C">
      <w:start w:val="1"/>
      <w:numFmt w:val="decimal"/>
      <w:lvlText w:val="%1-"/>
      <w:lvlJc w:val="left"/>
      <w:pPr>
        <w:ind w:left="7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5D5D0873"/>
    <w:multiLevelType w:val="hybridMultilevel"/>
    <w:tmpl w:val="CB5C2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60135"/>
    <w:multiLevelType w:val="multilevel"/>
    <w:tmpl w:val="F520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F63D6D"/>
    <w:multiLevelType w:val="hybridMultilevel"/>
    <w:tmpl w:val="449EE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4043">
    <w:abstractNumId w:val="2"/>
  </w:num>
  <w:num w:numId="2" w16cid:durableId="555823737">
    <w:abstractNumId w:val="13"/>
  </w:num>
  <w:num w:numId="3" w16cid:durableId="1269578736">
    <w:abstractNumId w:val="6"/>
  </w:num>
  <w:num w:numId="4" w16cid:durableId="878861091">
    <w:abstractNumId w:val="7"/>
  </w:num>
  <w:num w:numId="5" w16cid:durableId="723530460">
    <w:abstractNumId w:val="5"/>
  </w:num>
  <w:num w:numId="6" w16cid:durableId="258218254">
    <w:abstractNumId w:val="8"/>
  </w:num>
  <w:num w:numId="7" w16cid:durableId="19863055">
    <w:abstractNumId w:val="4"/>
  </w:num>
  <w:num w:numId="8" w16cid:durableId="1355963475">
    <w:abstractNumId w:val="0"/>
  </w:num>
  <w:num w:numId="9" w16cid:durableId="1751270569">
    <w:abstractNumId w:val="12"/>
  </w:num>
  <w:num w:numId="10" w16cid:durableId="1004240853">
    <w:abstractNumId w:val="11"/>
  </w:num>
  <w:num w:numId="11" w16cid:durableId="2029209746">
    <w:abstractNumId w:val="9"/>
  </w:num>
  <w:num w:numId="12" w16cid:durableId="1323654070">
    <w:abstractNumId w:val="3"/>
  </w:num>
  <w:num w:numId="13" w16cid:durableId="658923106">
    <w:abstractNumId w:val="1"/>
  </w:num>
  <w:num w:numId="14" w16cid:durableId="232201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1C"/>
    <w:rsid w:val="00005075"/>
    <w:rsid w:val="0001675E"/>
    <w:rsid w:val="00017397"/>
    <w:rsid w:val="00017D7B"/>
    <w:rsid w:val="000227E8"/>
    <w:rsid w:val="00023E23"/>
    <w:rsid w:val="00023EFC"/>
    <w:rsid w:val="000248AE"/>
    <w:rsid w:val="00030374"/>
    <w:rsid w:val="00032761"/>
    <w:rsid w:val="00035F33"/>
    <w:rsid w:val="0003673A"/>
    <w:rsid w:val="000458C8"/>
    <w:rsid w:val="00050E2B"/>
    <w:rsid w:val="00057483"/>
    <w:rsid w:val="00061C17"/>
    <w:rsid w:val="000759BB"/>
    <w:rsid w:val="00081197"/>
    <w:rsid w:val="0008125E"/>
    <w:rsid w:val="0008587D"/>
    <w:rsid w:val="00086D0D"/>
    <w:rsid w:val="000879D1"/>
    <w:rsid w:val="00091A1D"/>
    <w:rsid w:val="0009779C"/>
    <w:rsid w:val="000A0DE9"/>
    <w:rsid w:val="000A2F48"/>
    <w:rsid w:val="000A74E3"/>
    <w:rsid w:val="000B658E"/>
    <w:rsid w:val="000B6727"/>
    <w:rsid w:val="000C4D2A"/>
    <w:rsid w:val="000C5556"/>
    <w:rsid w:val="000C5848"/>
    <w:rsid w:val="000D18CA"/>
    <w:rsid w:val="000D3AAA"/>
    <w:rsid w:val="000E029E"/>
    <w:rsid w:val="000E741C"/>
    <w:rsid w:val="000F1BFA"/>
    <w:rsid w:val="000F69F4"/>
    <w:rsid w:val="001077A5"/>
    <w:rsid w:val="00123F72"/>
    <w:rsid w:val="001248ED"/>
    <w:rsid w:val="00126976"/>
    <w:rsid w:val="001304F2"/>
    <w:rsid w:val="0013408B"/>
    <w:rsid w:val="00137CDF"/>
    <w:rsid w:val="00145BEA"/>
    <w:rsid w:val="001517BF"/>
    <w:rsid w:val="00154FCA"/>
    <w:rsid w:val="00157A38"/>
    <w:rsid w:val="00161377"/>
    <w:rsid w:val="0016247B"/>
    <w:rsid w:val="00163FA0"/>
    <w:rsid w:val="00165CEF"/>
    <w:rsid w:val="00174248"/>
    <w:rsid w:val="0017448B"/>
    <w:rsid w:val="00174AD5"/>
    <w:rsid w:val="00184BA8"/>
    <w:rsid w:val="00186303"/>
    <w:rsid w:val="00191805"/>
    <w:rsid w:val="00191AA3"/>
    <w:rsid w:val="00191D4C"/>
    <w:rsid w:val="00192EB4"/>
    <w:rsid w:val="00197F80"/>
    <w:rsid w:val="001A115C"/>
    <w:rsid w:val="001A29A8"/>
    <w:rsid w:val="001A2BDA"/>
    <w:rsid w:val="001A3DBE"/>
    <w:rsid w:val="001C144B"/>
    <w:rsid w:val="001C4C9F"/>
    <w:rsid w:val="001E1808"/>
    <w:rsid w:val="001E7D19"/>
    <w:rsid w:val="001F20EA"/>
    <w:rsid w:val="001F70DA"/>
    <w:rsid w:val="00204BBC"/>
    <w:rsid w:val="00217562"/>
    <w:rsid w:val="0022463E"/>
    <w:rsid w:val="0023426A"/>
    <w:rsid w:val="00250260"/>
    <w:rsid w:val="00257534"/>
    <w:rsid w:val="002655C7"/>
    <w:rsid w:val="00270BE5"/>
    <w:rsid w:val="0027721B"/>
    <w:rsid w:val="0028551E"/>
    <w:rsid w:val="00287EB1"/>
    <w:rsid w:val="00294343"/>
    <w:rsid w:val="002A28FE"/>
    <w:rsid w:val="002A5A43"/>
    <w:rsid w:val="002C78E6"/>
    <w:rsid w:val="002D384F"/>
    <w:rsid w:val="002D652D"/>
    <w:rsid w:val="002D7438"/>
    <w:rsid w:val="002E25C3"/>
    <w:rsid w:val="002F2E1E"/>
    <w:rsid w:val="002F3BA7"/>
    <w:rsid w:val="00301487"/>
    <w:rsid w:val="003036A7"/>
    <w:rsid w:val="003058E6"/>
    <w:rsid w:val="00307650"/>
    <w:rsid w:val="00307992"/>
    <w:rsid w:val="003132C5"/>
    <w:rsid w:val="003200B4"/>
    <w:rsid w:val="00321BEF"/>
    <w:rsid w:val="00340A00"/>
    <w:rsid w:val="003413D9"/>
    <w:rsid w:val="00344B09"/>
    <w:rsid w:val="0034501C"/>
    <w:rsid w:val="00346F68"/>
    <w:rsid w:val="0036232B"/>
    <w:rsid w:val="003708D7"/>
    <w:rsid w:val="00371343"/>
    <w:rsid w:val="00377185"/>
    <w:rsid w:val="00382624"/>
    <w:rsid w:val="00385579"/>
    <w:rsid w:val="0039036D"/>
    <w:rsid w:val="00391BBD"/>
    <w:rsid w:val="00392C25"/>
    <w:rsid w:val="003A0D42"/>
    <w:rsid w:val="003B01D3"/>
    <w:rsid w:val="003B10C1"/>
    <w:rsid w:val="003B3E2A"/>
    <w:rsid w:val="003B4A48"/>
    <w:rsid w:val="003C7E3A"/>
    <w:rsid w:val="003D1C92"/>
    <w:rsid w:val="003D47DF"/>
    <w:rsid w:val="003E0242"/>
    <w:rsid w:val="003E0969"/>
    <w:rsid w:val="003E3CF3"/>
    <w:rsid w:val="003E522F"/>
    <w:rsid w:val="003E6638"/>
    <w:rsid w:val="003F0C3C"/>
    <w:rsid w:val="003F19EE"/>
    <w:rsid w:val="003F3333"/>
    <w:rsid w:val="003F4974"/>
    <w:rsid w:val="003F66C6"/>
    <w:rsid w:val="00401CA7"/>
    <w:rsid w:val="00405A70"/>
    <w:rsid w:val="00406606"/>
    <w:rsid w:val="00410FDE"/>
    <w:rsid w:val="004135C7"/>
    <w:rsid w:val="004169B7"/>
    <w:rsid w:val="0042551A"/>
    <w:rsid w:val="004270B8"/>
    <w:rsid w:val="004278BD"/>
    <w:rsid w:val="00433777"/>
    <w:rsid w:val="00434B1C"/>
    <w:rsid w:val="004406A4"/>
    <w:rsid w:val="00441352"/>
    <w:rsid w:val="00442AF6"/>
    <w:rsid w:val="0044629D"/>
    <w:rsid w:val="00451FC6"/>
    <w:rsid w:val="004528FE"/>
    <w:rsid w:val="004650CD"/>
    <w:rsid w:val="004709E1"/>
    <w:rsid w:val="004732E7"/>
    <w:rsid w:val="00481C06"/>
    <w:rsid w:val="00485EB5"/>
    <w:rsid w:val="00486C67"/>
    <w:rsid w:val="00487B54"/>
    <w:rsid w:val="00491F14"/>
    <w:rsid w:val="004942E2"/>
    <w:rsid w:val="00496124"/>
    <w:rsid w:val="004A5A6E"/>
    <w:rsid w:val="004B0012"/>
    <w:rsid w:val="004B36B7"/>
    <w:rsid w:val="004D020E"/>
    <w:rsid w:val="004D1F05"/>
    <w:rsid w:val="004E25E8"/>
    <w:rsid w:val="004E5C94"/>
    <w:rsid w:val="004F34F7"/>
    <w:rsid w:val="0050426B"/>
    <w:rsid w:val="00505A0E"/>
    <w:rsid w:val="00520198"/>
    <w:rsid w:val="00526E2C"/>
    <w:rsid w:val="00543A68"/>
    <w:rsid w:val="00545580"/>
    <w:rsid w:val="00545770"/>
    <w:rsid w:val="0054635E"/>
    <w:rsid w:val="00550221"/>
    <w:rsid w:val="00551846"/>
    <w:rsid w:val="00554EB0"/>
    <w:rsid w:val="00555F79"/>
    <w:rsid w:val="00565E12"/>
    <w:rsid w:val="00566DC2"/>
    <w:rsid w:val="005830BF"/>
    <w:rsid w:val="005A01E1"/>
    <w:rsid w:val="005A5DC4"/>
    <w:rsid w:val="005A6D61"/>
    <w:rsid w:val="005A6DA6"/>
    <w:rsid w:val="005B78C5"/>
    <w:rsid w:val="005C6D98"/>
    <w:rsid w:val="005D622E"/>
    <w:rsid w:val="005D6572"/>
    <w:rsid w:val="005D69A4"/>
    <w:rsid w:val="005E03E9"/>
    <w:rsid w:val="005E101B"/>
    <w:rsid w:val="005E1780"/>
    <w:rsid w:val="005E3188"/>
    <w:rsid w:val="005F16BC"/>
    <w:rsid w:val="005F1E8B"/>
    <w:rsid w:val="005F2028"/>
    <w:rsid w:val="005F3D79"/>
    <w:rsid w:val="005F72F6"/>
    <w:rsid w:val="006001A7"/>
    <w:rsid w:val="00603B09"/>
    <w:rsid w:val="00604882"/>
    <w:rsid w:val="00613906"/>
    <w:rsid w:val="006211AE"/>
    <w:rsid w:val="00636298"/>
    <w:rsid w:val="0064497D"/>
    <w:rsid w:val="00647B7D"/>
    <w:rsid w:val="0065238A"/>
    <w:rsid w:val="00652413"/>
    <w:rsid w:val="00656C25"/>
    <w:rsid w:val="00663972"/>
    <w:rsid w:val="00665856"/>
    <w:rsid w:val="006711C3"/>
    <w:rsid w:val="00675252"/>
    <w:rsid w:val="006769E6"/>
    <w:rsid w:val="0068205D"/>
    <w:rsid w:val="006858DF"/>
    <w:rsid w:val="00687959"/>
    <w:rsid w:val="0069619F"/>
    <w:rsid w:val="006A10D6"/>
    <w:rsid w:val="006A390B"/>
    <w:rsid w:val="006A5434"/>
    <w:rsid w:val="006B789C"/>
    <w:rsid w:val="006E0CF9"/>
    <w:rsid w:val="006E2049"/>
    <w:rsid w:val="006E3456"/>
    <w:rsid w:val="006F16AC"/>
    <w:rsid w:val="00713F2C"/>
    <w:rsid w:val="007177FF"/>
    <w:rsid w:val="00725999"/>
    <w:rsid w:val="0073370E"/>
    <w:rsid w:val="007342FD"/>
    <w:rsid w:val="007353B4"/>
    <w:rsid w:val="0075025F"/>
    <w:rsid w:val="00757173"/>
    <w:rsid w:val="00760167"/>
    <w:rsid w:val="00763A5F"/>
    <w:rsid w:val="007645C1"/>
    <w:rsid w:val="007741E8"/>
    <w:rsid w:val="00777FAB"/>
    <w:rsid w:val="007840C6"/>
    <w:rsid w:val="00784C1A"/>
    <w:rsid w:val="00787494"/>
    <w:rsid w:val="007904F8"/>
    <w:rsid w:val="007A1719"/>
    <w:rsid w:val="007A304B"/>
    <w:rsid w:val="007A31F4"/>
    <w:rsid w:val="007A6904"/>
    <w:rsid w:val="007A794D"/>
    <w:rsid w:val="007B1A3C"/>
    <w:rsid w:val="007B5F30"/>
    <w:rsid w:val="007C2882"/>
    <w:rsid w:val="007D6385"/>
    <w:rsid w:val="007E0CE9"/>
    <w:rsid w:val="007E50BB"/>
    <w:rsid w:val="007F07E6"/>
    <w:rsid w:val="007F1367"/>
    <w:rsid w:val="00811402"/>
    <w:rsid w:val="00813181"/>
    <w:rsid w:val="00814756"/>
    <w:rsid w:val="00833978"/>
    <w:rsid w:val="00833AC0"/>
    <w:rsid w:val="0083758F"/>
    <w:rsid w:val="00841718"/>
    <w:rsid w:val="008432ED"/>
    <w:rsid w:val="00844527"/>
    <w:rsid w:val="008445DE"/>
    <w:rsid w:val="00844E0A"/>
    <w:rsid w:val="00844E4D"/>
    <w:rsid w:val="00847207"/>
    <w:rsid w:val="008478E5"/>
    <w:rsid w:val="00853675"/>
    <w:rsid w:val="008556EE"/>
    <w:rsid w:val="00866608"/>
    <w:rsid w:val="00875F2C"/>
    <w:rsid w:val="00887D05"/>
    <w:rsid w:val="00891B7F"/>
    <w:rsid w:val="00892199"/>
    <w:rsid w:val="008953BF"/>
    <w:rsid w:val="008A0712"/>
    <w:rsid w:val="008A69AB"/>
    <w:rsid w:val="008A6B9B"/>
    <w:rsid w:val="008B4605"/>
    <w:rsid w:val="008C24CA"/>
    <w:rsid w:val="008C5C2F"/>
    <w:rsid w:val="008C7427"/>
    <w:rsid w:val="008D0E0C"/>
    <w:rsid w:val="008D2329"/>
    <w:rsid w:val="008D458D"/>
    <w:rsid w:val="008D73B9"/>
    <w:rsid w:val="008F6CC9"/>
    <w:rsid w:val="008F74DA"/>
    <w:rsid w:val="008F76B4"/>
    <w:rsid w:val="00900159"/>
    <w:rsid w:val="00906446"/>
    <w:rsid w:val="00913252"/>
    <w:rsid w:val="0091417F"/>
    <w:rsid w:val="00917D2E"/>
    <w:rsid w:val="00926163"/>
    <w:rsid w:val="00927DBC"/>
    <w:rsid w:val="00933DD3"/>
    <w:rsid w:val="00941459"/>
    <w:rsid w:val="009510E2"/>
    <w:rsid w:val="009567F1"/>
    <w:rsid w:val="009804D7"/>
    <w:rsid w:val="0098616B"/>
    <w:rsid w:val="009A365C"/>
    <w:rsid w:val="009A4548"/>
    <w:rsid w:val="009C5A34"/>
    <w:rsid w:val="009C66DD"/>
    <w:rsid w:val="009C7072"/>
    <w:rsid w:val="009C7AC2"/>
    <w:rsid w:val="009D710B"/>
    <w:rsid w:val="009F3829"/>
    <w:rsid w:val="00A01601"/>
    <w:rsid w:val="00A12C9F"/>
    <w:rsid w:val="00A12EBA"/>
    <w:rsid w:val="00A1695C"/>
    <w:rsid w:val="00A169C3"/>
    <w:rsid w:val="00A235E5"/>
    <w:rsid w:val="00A24DFB"/>
    <w:rsid w:val="00A32B5C"/>
    <w:rsid w:val="00A37D03"/>
    <w:rsid w:val="00A4732D"/>
    <w:rsid w:val="00A50BD6"/>
    <w:rsid w:val="00A50E5F"/>
    <w:rsid w:val="00A54B34"/>
    <w:rsid w:val="00A554B3"/>
    <w:rsid w:val="00A61A51"/>
    <w:rsid w:val="00A67644"/>
    <w:rsid w:val="00A70DC4"/>
    <w:rsid w:val="00A72E51"/>
    <w:rsid w:val="00A7543E"/>
    <w:rsid w:val="00A7552A"/>
    <w:rsid w:val="00A75E51"/>
    <w:rsid w:val="00A76AD2"/>
    <w:rsid w:val="00A848A2"/>
    <w:rsid w:val="00A943F2"/>
    <w:rsid w:val="00A94776"/>
    <w:rsid w:val="00AA1389"/>
    <w:rsid w:val="00AA1595"/>
    <w:rsid w:val="00AA5ACF"/>
    <w:rsid w:val="00AB0CC4"/>
    <w:rsid w:val="00AC4BFE"/>
    <w:rsid w:val="00AC7AAD"/>
    <w:rsid w:val="00AD274D"/>
    <w:rsid w:val="00AD3542"/>
    <w:rsid w:val="00AD4773"/>
    <w:rsid w:val="00AE1485"/>
    <w:rsid w:val="00AE7A18"/>
    <w:rsid w:val="00AF2CC8"/>
    <w:rsid w:val="00AF68DE"/>
    <w:rsid w:val="00B003BE"/>
    <w:rsid w:val="00B07674"/>
    <w:rsid w:val="00B12ABE"/>
    <w:rsid w:val="00B16421"/>
    <w:rsid w:val="00B17FF8"/>
    <w:rsid w:val="00B210C7"/>
    <w:rsid w:val="00B26B1F"/>
    <w:rsid w:val="00B30011"/>
    <w:rsid w:val="00B302CB"/>
    <w:rsid w:val="00B3452F"/>
    <w:rsid w:val="00B40934"/>
    <w:rsid w:val="00B42074"/>
    <w:rsid w:val="00B43ED3"/>
    <w:rsid w:val="00B50918"/>
    <w:rsid w:val="00B611C7"/>
    <w:rsid w:val="00B70E28"/>
    <w:rsid w:val="00B768F0"/>
    <w:rsid w:val="00B8631D"/>
    <w:rsid w:val="00BA2C5E"/>
    <w:rsid w:val="00BB41B1"/>
    <w:rsid w:val="00BB4FDE"/>
    <w:rsid w:val="00BB7492"/>
    <w:rsid w:val="00BC3184"/>
    <w:rsid w:val="00BD54CF"/>
    <w:rsid w:val="00BE1586"/>
    <w:rsid w:val="00BE4CD1"/>
    <w:rsid w:val="00BE686F"/>
    <w:rsid w:val="00BF2F69"/>
    <w:rsid w:val="00BF3194"/>
    <w:rsid w:val="00BF6FC1"/>
    <w:rsid w:val="00C00785"/>
    <w:rsid w:val="00C07DEF"/>
    <w:rsid w:val="00C11382"/>
    <w:rsid w:val="00C12B0B"/>
    <w:rsid w:val="00C13A00"/>
    <w:rsid w:val="00C178DF"/>
    <w:rsid w:val="00C250EB"/>
    <w:rsid w:val="00C25E4D"/>
    <w:rsid w:val="00C35DC3"/>
    <w:rsid w:val="00C37D80"/>
    <w:rsid w:val="00C40E14"/>
    <w:rsid w:val="00C46A42"/>
    <w:rsid w:val="00C47D55"/>
    <w:rsid w:val="00C5542C"/>
    <w:rsid w:val="00C61A77"/>
    <w:rsid w:val="00C6444F"/>
    <w:rsid w:val="00C70AAB"/>
    <w:rsid w:val="00C7286E"/>
    <w:rsid w:val="00C8007B"/>
    <w:rsid w:val="00C92F97"/>
    <w:rsid w:val="00C95957"/>
    <w:rsid w:val="00CA36E0"/>
    <w:rsid w:val="00CC42DB"/>
    <w:rsid w:val="00CD39E1"/>
    <w:rsid w:val="00CD49AB"/>
    <w:rsid w:val="00CD54FF"/>
    <w:rsid w:val="00CD6E96"/>
    <w:rsid w:val="00CE5C60"/>
    <w:rsid w:val="00CF27D0"/>
    <w:rsid w:val="00CF74FF"/>
    <w:rsid w:val="00CF76E4"/>
    <w:rsid w:val="00D05E87"/>
    <w:rsid w:val="00D1010C"/>
    <w:rsid w:val="00D16E27"/>
    <w:rsid w:val="00D23730"/>
    <w:rsid w:val="00D31432"/>
    <w:rsid w:val="00D37F7D"/>
    <w:rsid w:val="00D40E63"/>
    <w:rsid w:val="00D42120"/>
    <w:rsid w:val="00D447FD"/>
    <w:rsid w:val="00D45B1D"/>
    <w:rsid w:val="00D46342"/>
    <w:rsid w:val="00D55D65"/>
    <w:rsid w:val="00D60805"/>
    <w:rsid w:val="00D6673C"/>
    <w:rsid w:val="00D71C82"/>
    <w:rsid w:val="00D7254B"/>
    <w:rsid w:val="00D83409"/>
    <w:rsid w:val="00D84635"/>
    <w:rsid w:val="00D848F6"/>
    <w:rsid w:val="00D864B7"/>
    <w:rsid w:val="00D9512F"/>
    <w:rsid w:val="00DA44E2"/>
    <w:rsid w:val="00DA456F"/>
    <w:rsid w:val="00DA7356"/>
    <w:rsid w:val="00DB29DD"/>
    <w:rsid w:val="00DB4C0F"/>
    <w:rsid w:val="00DC33DD"/>
    <w:rsid w:val="00DC3842"/>
    <w:rsid w:val="00DE3DF7"/>
    <w:rsid w:val="00DE405B"/>
    <w:rsid w:val="00DE42C2"/>
    <w:rsid w:val="00DE55D5"/>
    <w:rsid w:val="00DF4BD0"/>
    <w:rsid w:val="00E01A59"/>
    <w:rsid w:val="00E02B56"/>
    <w:rsid w:val="00E05A1C"/>
    <w:rsid w:val="00E1735C"/>
    <w:rsid w:val="00E2056D"/>
    <w:rsid w:val="00E216AC"/>
    <w:rsid w:val="00E22B6A"/>
    <w:rsid w:val="00E3768F"/>
    <w:rsid w:val="00E43BF7"/>
    <w:rsid w:val="00E53D75"/>
    <w:rsid w:val="00E54701"/>
    <w:rsid w:val="00E6319D"/>
    <w:rsid w:val="00E64163"/>
    <w:rsid w:val="00E64CCC"/>
    <w:rsid w:val="00E67D61"/>
    <w:rsid w:val="00E70C74"/>
    <w:rsid w:val="00E745A8"/>
    <w:rsid w:val="00E8384E"/>
    <w:rsid w:val="00E90FD8"/>
    <w:rsid w:val="00E94BA0"/>
    <w:rsid w:val="00E95FA9"/>
    <w:rsid w:val="00E9611D"/>
    <w:rsid w:val="00EA1F51"/>
    <w:rsid w:val="00EA7193"/>
    <w:rsid w:val="00EB045F"/>
    <w:rsid w:val="00EB0ABD"/>
    <w:rsid w:val="00EB2EB1"/>
    <w:rsid w:val="00EC1EF0"/>
    <w:rsid w:val="00ED033E"/>
    <w:rsid w:val="00ED0885"/>
    <w:rsid w:val="00ED1DF6"/>
    <w:rsid w:val="00ED3D10"/>
    <w:rsid w:val="00EE2C28"/>
    <w:rsid w:val="00EE4B1E"/>
    <w:rsid w:val="00EF158B"/>
    <w:rsid w:val="00EF28AE"/>
    <w:rsid w:val="00F012CB"/>
    <w:rsid w:val="00F028E6"/>
    <w:rsid w:val="00F04832"/>
    <w:rsid w:val="00F079DA"/>
    <w:rsid w:val="00F124E8"/>
    <w:rsid w:val="00F145BB"/>
    <w:rsid w:val="00F14DD4"/>
    <w:rsid w:val="00F16B43"/>
    <w:rsid w:val="00F22F50"/>
    <w:rsid w:val="00F37239"/>
    <w:rsid w:val="00F41155"/>
    <w:rsid w:val="00F5143A"/>
    <w:rsid w:val="00F56A38"/>
    <w:rsid w:val="00F71490"/>
    <w:rsid w:val="00F76EEC"/>
    <w:rsid w:val="00F82670"/>
    <w:rsid w:val="00F83950"/>
    <w:rsid w:val="00F906C1"/>
    <w:rsid w:val="00F969B7"/>
    <w:rsid w:val="00FA230D"/>
    <w:rsid w:val="00FA3D87"/>
    <w:rsid w:val="00FA3FAD"/>
    <w:rsid w:val="00FB2DDC"/>
    <w:rsid w:val="00FC556E"/>
    <w:rsid w:val="00FD0C19"/>
    <w:rsid w:val="00FD1C1B"/>
    <w:rsid w:val="00FD2D67"/>
    <w:rsid w:val="00FD313F"/>
    <w:rsid w:val="00FD43A4"/>
    <w:rsid w:val="00FD72D5"/>
    <w:rsid w:val="00FE3FEA"/>
    <w:rsid w:val="00FE4FDF"/>
    <w:rsid w:val="00FE5BEC"/>
    <w:rsid w:val="00FE62D6"/>
    <w:rsid w:val="00FF56A3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C26D3"/>
  <w15:docId w15:val="{9EE9A3D1-BEA3-488A-9573-D68D1D96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B7D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3B3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47B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7B7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47B7D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7B7D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858D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4756"/>
    <w:rPr>
      <w:strike w:val="0"/>
      <w:dstrike w:val="0"/>
      <w:color w:val="0088CC"/>
      <w:u w:val="none"/>
      <w:effect w:val="none"/>
    </w:rPr>
  </w:style>
  <w:style w:type="paragraph" w:styleId="Cabealho">
    <w:name w:val="header"/>
    <w:basedOn w:val="Normal"/>
    <w:link w:val="CabealhoChar"/>
    <w:uiPriority w:val="99"/>
    <w:unhideWhenUsed/>
    <w:rsid w:val="00005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07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050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07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D0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3B3E2A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3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0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.pereira\Desktop\ENSP%20SAUDAVEL\ATA%20DE%20REUNI&#195;O%20-%20ENSP%20Saud&#225;vel%2005_05_15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13T19:14:39.2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F58C58DEA18741A462DE043B1F8F16" ma:contentTypeVersion="2" ma:contentTypeDescription="Crie um novo documento." ma:contentTypeScope="" ma:versionID="a9508ade9f9a7b47c4d12898e07f21fe">
  <xsd:schema xmlns:xsd="http://www.w3.org/2001/XMLSchema" xmlns:xs="http://www.w3.org/2001/XMLSchema" xmlns:p="http://schemas.microsoft.com/office/2006/metadata/properties" xmlns:ns3="e3e9ae7b-980e-417c-84b1-b45b5d334c2d" targetNamespace="http://schemas.microsoft.com/office/2006/metadata/properties" ma:root="true" ma:fieldsID="09fb46c1b4f6216c58ac483171cde4f5" ns3:_="">
    <xsd:import namespace="e3e9ae7b-980e-417c-84b1-b45b5d334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9ae7b-980e-417c-84b1-b45b5d334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356E2-091F-449F-81AB-8BAB70AB8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C8C0D1-2331-4EE9-91FB-7034AFB44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9ae7b-980e-417c-84b1-b45b5d334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00D77-376B-4D76-82B5-641EDCC61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E19642-4450-468B-8085-7C71130941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DE REUNIÃO - ENSP Saudável 05_05_15</Template>
  <TotalTime>8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Antonio Carneiro Menezes</dc:creator>
  <cp:lastModifiedBy>Biosseguranca Ensp</cp:lastModifiedBy>
  <cp:revision>7</cp:revision>
  <cp:lastPrinted>2023-11-29T15:07:00Z</cp:lastPrinted>
  <dcterms:created xsi:type="dcterms:W3CDTF">2024-07-03T17:23:00Z</dcterms:created>
  <dcterms:modified xsi:type="dcterms:W3CDTF">2024-07-03T17:29:00Z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0x010100F8F58C58DEA18741A462DE043B1F8F16</vt:lpwstr>
  </property>
</Properties>
</file>